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6413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264132" w:rsidRPr="00B437CB" w:rsidRDefault="00264132" w:rsidP="0026413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20EEF2D1" w:rsidR="00264132" w:rsidRPr="00B437CB" w:rsidRDefault="00264132" w:rsidP="00264132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3147F0">
              <w:rPr>
                <w:lang w:val="en-US"/>
              </w:rPr>
              <w:t>5</w:t>
            </w:r>
            <w:r>
              <w:rPr>
                <w:lang w:val="en-US"/>
              </w:rPr>
              <w:t>.0</w:t>
            </w:r>
            <w:r w:rsidR="00A14CD9">
              <w:rPr>
                <w:lang w:val="en-US"/>
              </w:rPr>
              <w:t>3.09</w:t>
            </w:r>
          </w:p>
        </w:tc>
      </w:tr>
      <w:tr w:rsidR="0026413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264132" w:rsidRPr="00B437CB" w:rsidRDefault="00264132" w:rsidP="0026413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586B2E11" w:rsidR="00264132" w:rsidRPr="00B437CB" w:rsidRDefault="00A14CD9" w:rsidP="003147F0">
            <w:pPr>
              <w:pStyle w:val="DocumentMetadata"/>
              <w:jc w:val="right"/>
            </w:pPr>
            <w:r>
              <w:rPr>
                <w:lang w:val="en-US"/>
              </w:rPr>
              <w:t>09</w:t>
            </w:r>
            <w:r w:rsidR="003147F0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March</w:t>
            </w:r>
            <w:r w:rsidR="003147F0">
              <w:rPr>
                <w:lang w:val="en-US"/>
              </w:rPr>
              <w:t xml:space="preserve"> </w:t>
            </w:r>
            <w:r w:rsidR="00264132">
              <w:rPr>
                <w:lang w:val="en-US"/>
              </w:rPr>
              <w:t>201</w:t>
            </w:r>
            <w:r w:rsidR="003147F0"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1F61A20" w14:textId="77777777" w:rsidR="005D4B42" w:rsidRDefault="005D4B42" w:rsidP="005D4B42">
      <w:pPr>
        <w:pStyle w:val="Heading2"/>
      </w:pPr>
      <w:r w:rsidRPr="00073F27"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5" w:name="_Toc146460774"/>
      <w:bookmarkStart w:id="6" w:name="_Toc147917260"/>
      <w:r w:rsidRPr="00840273">
        <w:t>Recurve</w:t>
      </w:r>
      <w:bookmarkEnd w:id="5"/>
      <w:bookmarkEnd w:id="6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9" w:name="_Toc146460777"/>
      <w:bookmarkStart w:id="10" w:name="_Toc147917261"/>
      <w:r>
        <w:t>Compound Unlimited ARST</w:t>
      </w:r>
    </w:p>
    <w:p w14:paraId="2B3CAD3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t>Recurve Freestyle ARST</w:t>
      </w:r>
      <w:bookmarkEnd w:id="9"/>
      <w:bookmarkEnd w:id="10"/>
    </w:p>
    <w:p w14:paraId="6D33D903" w14:textId="77777777" w:rsidR="005D4B42" w:rsidRDefault="005D4B42" w:rsidP="005D4B42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t>Compound Unlimited ARW1</w:t>
      </w:r>
    </w:p>
    <w:p w14:paraId="483BA57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t>Recurve Freestyle ARW1</w:t>
      </w:r>
    </w:p>
    <w:p w14:paraId="78959D7E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t>Compound Unlimited ARW2</w:t>
      </w:r>
    </w:p>
    <w:p w14:paraId="1A57A3A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t>Recurve Freestyle ARW2</w:t>
      </w:r>
    </w:p>
    <w:p w14:paraId="74A14C7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3411F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22D32B9A" w:rsidR="005D4B42" w:rsidRPr="00F33808" w:rsidRDefault="00A14CD9" w:rsidP="00E175E5">
            <w:pPr>
              <w:pStyle w:val="NoSpacing"/>
              <w:jc w:val="right"/>
            </w:pPr>
            <w:r>
              <w:t>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12A6581D" w:rsidR="005D4B42" w:rsidRPr="00F33808" w:rsidRDefault="003147F0" w:rsidP="00E175E5">
            <w:pPr>
              <w:pStyle w:val="NoSpacing"/>
              <w:jc w:val="right"/>
            </w:pPr>
            <w:r>
              <w:t>27 Oct 2014</w:t>
            </w:r>
          </w:p>
        </w:tc>
      </w:tr>
      <w:tr w:rsidR="005D4B42" w:rsidRPr="00F33808" w14:paraId="7A99BE64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3411F1" w:rsidRPr="00F33808" w14:paraId="72B25A6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6B710D47" w:rsidR="003411F1" w:rsidRPr="00F33808" w:rsidRDefault="003411F1" w:rsidP="003411F1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6B175055" w:rsidR="003411F1" w:rsidRPr="00F33808" w:rsidRDefault="003411F1" w:rsidP="003411F1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4E095BFC" w:rsidR="003411F1" w:rsidRPr="00F33808" w:rsidRDefault="003411F1" w:rsidP="003411F1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581AC017" w:rsidR="003411F1" w:rsidRPr="00F33808" w:rsidRDefault="003411F1" w:rsidP="003411F1">
            <w:pPr>
              <w:pStyle w:val="NoSpacing"/>
              <w:jc w:val="right"/>
            </w:pPr>
            <w:r>
              <w:t>23 June 2014</w:t>
            </w:r>
          </w:p>
        </w:tc>
      </w:tr>
      <w:tr w:rsidR="003411F1" w:rsidRPr="00F33808" w14:paraId="2DFDAE7E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DC1E1A" w:rsidRPr="00F33808" w14:paraId="093F0DF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3A5280BC" w:rsidR="00DC1E1A" w:rsidRPr="00F33808" w:rsidRDefault="00DC1E1A" w:rsidP="00DC1E1A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0A21844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0BB4B008" w:rsidR="00DC1E1A" w:rsidRPr="00F33808" w:rsidRDefault="00DC1E1A" w:rsidP="00DC1E1A">
            <w:pPr>
              <w:pStyle w:val="NoSpacing"/>
              <w:jc w:val="right"/>
            </w:pPr>
            <w:r>
              <w:t>423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2DD1DC87" w:rsidR="00DC1E1A" w:rsidRPr="00F33808" w:rsidRDefault="00DC1E1A" w:rsidP="00DC1E1A">
            <w:pPr>
              <w:pStyle w:val="NoSpacing"/>
              <w:jc w:val="right"/>
            </w:pPr>
            <w:r>
              <w:t>08 Sep 2014</w:t>
            </w:r>
          </w:p>
        </w:tc>
      </w:tr>
      <w:tr w:rsidR="00DC1E1A" w:rsidRPr="00F33808" w14:paraId="150E9CF5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0665DE4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6694119F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3D51B7A4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C5FFD99" w:rsidR="00DC1E1A" w:rsidRPr="00F33808" w:rsidRDefault="00DC1E1A" w:rsidP="00DC1E1A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0990C7F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393B8E39" w:rsidR="00DC1E1A" w:rsidRPr="00F33808" w:rsidRDefault="00DC1E1A" w:rsidP="00DC1E1A">
            <w:pPr>
              <w:pStyle w:val="NoSpacing"/>
              <w:jc w:val="right"/>
            </w:pPr>
            <w: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3CCC00B1" w:rsidR="00DC1E1A" w:rsidRPr="00F33808" w:rsidRDefault="00DC1E1A" w:rsidP="00DC1E1A">
            <w:pPr>
              <w:pStyle w:val="NoSpacing"/>
              <w:jc w:val="right"/>
            </w:pPr>
            <w:r>
              <w:t>01 Nov 2015</w:t>
            </w:r>
          </w:p>
        </w:tc>
      </w:tr>
      <w:tr w:rsidR="00DC1E1A" w:rsidRPr="00F33808" w14:paraId="059105BD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469992B9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3F449F21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41C86B62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501B381D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40E5EF54" w:rsidR="00DC1E1A" w:rsidRPr="00F33808" w:rsidRDefault="00DC1E1A" w:rsidP="00DC1E1A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0ECD" w14:textId="77777777" w:rsidR="002E5823" w:rsidRDefault="002E5823" w:rsidP="001408DA">
      <w:r>
        <w:separator/>
      </w:r>
    </w:p>
    <w:p w14:paraId="27BDD0DA" w14:textId="77777777" w:rsidR="002E5823" w:rsidRDefault="002E5823"/>
    <w:p w14:paraId="3801F0C5" w14:textId="77777777" w:rsidR="002E5823" w:rsidRDefault="002E5823"/>
    <w:p w14:paraId="3D7E8A89" w14:textId="77777777" w:rsidR="002E5823" w:rsidRDefault="002E5823"/>
    <w:p w14:paraId="3A9582DC" w14:textId="77777777" w:rsidR="002E5823" w:rsidRDefault="002E5823"/>
  </w:endnote>
  <w:endnote w:type="continuationSeparator" w:id="0">
    <w:p w14:paraId="2606EB74" w14:textId="77777777" w:rsidR="002E5823" w:rsidRDefault="002E5823" w:rsidP="001408DA">
      <w:r>
        <w:continuationSeparator/>
      </w:r>
    </w:p>
    <w:p w14:paraId="72838B9E" w14:textId="77777777" w:rsidR="002E5823" w:rsidRDefault="002E5823"/>
    <w:p w14:paraId="3B901B5E" w14:textId="77777777" w:rsidR="002E5823" w:rsidRDefault="002E5823"/>
    <w:p w14:paraId="2276BF70" w14:textId="77777777" w:rsidR="002E5823" w:rsidRDefault="002E5823"/>
    <w:p w14:paraId="409B00CE" w14:textId="77777777" w:rsidR="002E5823" w:rsidRDefault="002E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35BC" w14:textId="77777777" w:rsidR="002E5823" w:rsidRDefault="002E5823" w:rsidP="001408DA">
      <w:r>
        <w:separator/>
      </w:r>
    </w:p>
    <w:p w14:paraId="795178E3" w14:textId="77777777" w:rsidR="002E5823" w:rsidRDefault="002E5823"/>
    <w:p w14:paraId="45978597" w14:textId="77777777" w:rsidR="002E5823" w:rsidRDefault="002E5823"/>
    <w:p w14:paraId="60ECC5B3" w14:textId="77777777" w:rsidR="002E5823" w:rsidRDefault="002E5823"/>
    <w:p w14:paraId="766947AE" w14:textId="77777777" w:rsidR="002E5823" w:rsidRDefault="002E5823"/>
  </w:footnote>
  <w:footnote w:type="continuationSeparator" w:id="0">
    <w:p w14:paraId="6DCD35EE" w14:textId="77777777" w:rsidR="002E5823" w:rsidRDefault="002E5823" w:rsidP="001408DA">
      <w:r>
        <w:continuationSeparator/>
      </w:r>
    </w:p>
    <w:p w14:paraId="749ACB5E" w14:textId="77777777" w:rsidR="002E5823" w:rsidRDefault="002E5823"/>
    <w:p w14:paraId="7178C22B" w14:textId="77777777" w:rsidR="002E5823" w:rsidRDefault="002E5823"/>
    <w:p w14:paraId="40BDD08D" w14:textId="77777777" w:rsidR="002E5823" w:rsidRDefault="002E5823"/>
    <w:p w14:paraId="4CF67E79" w14:textId="77777777" w:rsidR="002E5823" w:rsidRDefault="002E58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100CD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43EC3"/>
    <w:rsid w:val="0025080F"/>
    <w:rsid w:val="0025133D"/>
    <w:rsid w:val="00252F2E"/>
    <w:rsid w:val="002533C0"/>
    <w:rsid w:val="00264132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5823"/>
    <w:rsid w:val="002E6C67"/>
    <w:rsid w:val="002E7419"/>
    <w:rsid w:val="002F0FC8"/>
    <w:rsid w:val="002F36D7"/>
    <w:rsid w:val="003059B8"/>
    <w:rsid w:val="0031161B"/>
    <w:rsid w:val="003147F0"/>
    <w:rsid w:val="00321A1A"/>
    <w:rsid w:val="003330EA"/>
    <w:rsid w:val="003411F1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0A38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2FA9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2B8F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4CD9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0CD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1E1A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D3433C2A-9D04-4E32-8775-4C78C60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9F42-CC4A-47CA-BB75-094B4D1C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</TotalTime>
  <Pages>10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6</cp:revision>
  <cp:lastPrinted>2014-02-25T00:33:00Z</cp:lastPrinted>
  <dcterms:created xsi:type="dcterms:W3CDTF">2014-09-16T22:18:00Z</dcterms:created>
  <dcterms:modified xsi:type="dcterms:W3CDTF">2015-03-12T20:50:00Z</dcterms:modified>
</cp:coreProperties>
</file>